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DD5A5" w14:textId="7F966D42" w:rsidR="003D497F" w:rsidRDefault="003D497F" w:rsidP="003D497F">
      <w:pPr>
        <w:pStyle w:val="Normalny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36"/>
          <w:szCs w:val="36"/>
        </w:rPr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Wsparcie </w:t>
      </w:r>
      <w:r w:rsidR="006625ED">
        <w:rPr>
          <w:rFonts w:ascii="Calibri" w:hAnsi="Calibri" w:cs="Calibri"/>
          <w:b/>
          <w:bCs/>
          <w:color w:val="000000"/>
          <w:sz w:val="36"/>
          <w:szCs w:val="36"/>
        </w:rPr>
        <w:t xml:space="preserve">ze środków </w:t>
      </w:r>
      <w:r>
        <w:rPr>
          <w:rFonts w:ascii="Calibri" w:hAnsi="Calibri" w:cs="Calibri"/>
          <w:b/>
          <w:bCs/>
          <w:color w:val="000000"/>
          <w:sz w:val="36"/>
          <w:szCs w:val="36"/>
        </w:rPr>
        <w:t>PFRON dla osób indywidualnych</w:t>
      </w:r>
    </w:p>
    <w:p w14:paraId="1949F3A9" w14:textId="77777777" w:rsidR="003D497F" w:rsidRDefault="003D497F" w:rsidP="003D497F">
      <w:pPr>
        <w:pStyle w:val="Normalny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36"/>
          <w:szCs w:val="36"/>
        </w:rPr>
      </w:pPr>
    </w:p>
    <w:p w14:paraId="45155045" w14:textId="77777777" w:rsidR="003D497F" w:rsidRPr="00C24F76" w:rsidRDefault="003D497F" w:rsidP="003D497F">
      <w:pPr>
        <w:pStyle w:val="Normalny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24F76">
        <w:rPr>
          <w:rFonts w:ascii="Calibri" w:hAnsi="Calibri" w:cs="Calibri"/>
          <w:b/>
          <w:bCs/>
          <w:color w:val="000000"/>
          <w:sz w:val="28"/>
          <w:szCs w:val="28"/>
        </w:rPr>
        <w:t xml:space="preserve">Państwowy Fundusz Rehabilitacji Osób Niepełnosprawnych pracuje na rzecz osób z niepełnosprawnościami. Skontaktuj się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Oddziałem Podkarpackim PFRON</w:t>
      </w:r>
      <w:r w:rsidRPr="00C24F76">
        <w:rPr>
          <w:rFonts w:ascii="Calibri" w:hAnsi="Calibri" w:cs="Calibri"/>
          <w:b/>
          <w:bCs/>
          <w:color w:val="000000"/>
          <w:sz w:val="28"/>
          <w:szCs w:val="28"/>
        </w:rPr>
        <w:t xml:space="preserve"> i dowiedz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się </w:t>
      </w:r>
      <w:r w:rsidRPr="00C24F76">
        <w:rPr>
          <w:rFonts w:ascii="Calibri" w:hAnsi="Calibri" w:cs="Calibri"/>
          <w:b/>
          <w:bCs/>
          <w:color w:val="000000"/>
          <w:sz w:val="28"/>
          <w:szCs w:val="28"/>
        </w:rPr>
        <w:t>z czego możesz skorzystać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.</w:t>
      </w:r>
    </w:p>
    <w:p w14:paraId="5DB5318B" w14:textId="77777777" w:rsidR="003D497F" w:rsidRPr="00DD505D" w:rsidRDefault="003D497F" w:rsidP="003D497F">
      <w:pPr>
        <w:pStyle w:val="Normalny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0B3A9078" w14:textId="77777777" w:rsidR="003D497F" w:rsidRPr="00B92369" w:rsidRDefault="003D497F" w:rsidP="003D497F">
      <w:pPr>
        <w:pStyle w:val="Normalny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B92369">
        <w:rPr>
          <w:rFonts w:ascii="Calibri" w:hAnsi="Calibri" w:cs="Calibri"/>
          <w:b/>
          <w:bCs/>
          <w:color w:val="000000"/>
          <w:sz w:val="28"/>
          <w:szCs w:val="28"/>
        </w:rPr>
        <w:t>„Aktywny Samorząd” - złóż wniosek przez SOW!</w:t>
      </w:r>
    </w:p>
    <w:p w14:paraId="60C4FF71" w14:textId="1EDB6120" w:rsidR="003D497F" w:rsidRPr="009C58EC" w:rsidRDefault="003D497F" w:rsidP="003D497F">
      <w:pPr>
        <w:pStyle w:val="Normalny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9C58EC">
        <w:rPr>
          <w:rFonts w:ascii="Calibri" w:hAnsi="Calibri" w:cs="Calibri"/>
          <w:color w:val="000000" w:themeColor="text1"/>
          <w:sz w:val="22"/>
          <w:szCs w:val="22"/>
        </w:rPr>
        <w:t xml:space="preserve">Informujemy, że w ramach programu „Aktywny samorząd” </w:t>
      </w:r>
      <w:r w:rsidR="00B64A1E">
        <w:rPr>
          <w:rFonts w:ascii="Calibri" w:hAnsi="Calibri" w:cs="Calibri"/>
          <w:color w:val="000000" w:themeColor="text1"/>
          <w:sz w:val="22"/>
          <w:szCs w:val="22"/>
        </w:rPr>
        <w:t xml:space="preserve">Moduł I </w:t>
      </w:r>
      <w:r w:rsidRPr="009C58EC">
        <w:rPr>
          <w:rFonts w:ascii="Calibri" w:hAnsi="Calibri" w:cs="Calibri"/>
          <w:color w:val="000000" w:themeColor="text1"/>
          <w:sz w:val="22"/>
          <w:szCs w:val="22"/>
        </w:rPr>
        <w:t xml:space="preserve">do 31 sierpnia br. osoby z niepełnosprawnościami mogą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składać wnioski </w:t>
      </w:r>
      <w:r w:rsidR="006625ED">
        <w:rPr>
          <w:rFonts w:ascii="Calibri" w:hAnsi="Calibri" w:cs="Calibri"/>
          <w:color w:val="000000" w:themeColor="text1"/>
          <w:sz w:val="22"/>
          <w:szCs w:val="22"/>
        </w:rPr>
        <w:t xml:space="preserve">o </w:t>
      </w:r>
      <w:r w:rsidR="006625ED" w:rsidRPr="009C58EC">
        <w:rPr>
          <w:rFonts w:ascii="Calibri" w:hAnsi="Calibri" w:cs="Calibri"/>
          <w:color w:val="000000" w:themeColor="text1"/>
          <w:sz w:val="22"/>
          <w:szCs w:val="22"/>
        </w:rPr>
        <w:t>dofinansowanie</w:t>
      </w:r>
      <w:r w:rsidRPr="009C58EC">
        <w:rPr>
          <w:rFonts w:ascii="Calibri" w:hAnsi="Calibri" w:cs="Calibri"/>
          <w:color w:val="000000" w:themeColor="text1"/>
          <w:sz w:val="22"/>
          <w:szCs w:val="22"/>
        </w:rPr>
        <w:t xml:space="preserve"> kosztów:</w:t>
      </w:r>
    </w:p>
    <w:p w14:paraId="00888692" w14:textId="77777777" w:rsidR="003D497F" w:rsidRPr="008137FD" w:rsidRDefault="003D497F" w:rsidP="003D497F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137FD">
        <w:rPr>
          <w:rFonts w:ascii="Calibri" w:hAnsi="Calibri" w:cs="Calibri"/>
          <w:color w:val="000000"/>
          <w:sz w:val="22"/>
          <w:szCs w:val="22"/>
        </w:rPr>
        <w:t>zakupu sprzętu elektronicznego,</w:t>
      </w:r>
    </w:p>
    <w:p w14:paraId="109F2D77" w14:textId="77777777" w:rsidR="003D497F" w:rsidRPr="008137FD" w:rsidRDefault="003D497F" w:rsidP="003D497F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137FD">
        <w:rPr>
          <w:rFonts w:ascii="Calibri" w:hAnsi="Calibri" w:cs="Calibri"/>
          <w:color w:val="000000"/>
          <w:sz w:val="22"/>
          <w:szCs w:val="22"/>
        </w:rPr>
        <w:t>oprzyrządowania do posiadanego samochodu,</w:t>
      </w:r>
    </w:p>
    <w:p w14:paraId="459FD7F7" w14:textId="77777777" w:rsidR="003D497F" w:rsidRPr="008137FD" w:rsidRDefault="003D497F" w:rsidP="003D497F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137FD">
        <w:rPr>
          <w:rFonts w:ascii="Calibri" w:hAnsi="Calibri" w:cs="Calibri"/>
          <w:color w:val="000000"/>
          <w:sz w:val="22"/>
          <w:szCs w:val="22"/>
        </w:rPr>
        <w:t>uzyskania prawa jazdy,</w:t>
      </w:r>
    </w:p>
    <w:p w14:paraId="202D0ABE" w14:textId="77777777" w:rsidR="003D497F" w:rsidRPr="008137FD" w:rsidRDefault="003D497F" w:rsidP="003D497F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137FD">
        <w:rPr>
          <w:rFonts w:ascii="Calibri" w:hAnsi="Calibri" w:cs="Calibri"/>
          <w:color w:val="000000"/>
          <w:sz w:val="22"/>
          <w:szCs w:val="22"/>
        </w:rPr>
        <w:t>zakupu wózka inwalidzkiego o napędzie elektrycznym,</w:t>
      </w:r>
    </w:p>
    <w:p w14:paraId="7B01DB4F" w14:textId="77777777" w:rsidR="003D497F" w:rsidRPr="008137FD" w:rsidRDefault="003D497F" w:rsidP="003D497F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137FD">
        <w:rPr>
          <w:rFonts w:ascii="Calibri" w:hAnsi="Calibri" w:cs="Calibri"/>
          <w:color w:val="000000"/>
          <w:sz w:val="22"/>
          <w:szCs w:val="22"/>
        </w:rPr>
        <w:t>utrzymania sprawności technicznej skutera lub wózka inwalidzkiego o napędzie elektrycznym,</w:t>
      </w:r>
    </w:p>
    <w:p w14:paraId="1147600F" w14:textId="77777777" w:rsidR="003D497F" w:rsidRPr="008137FD" w:rsidRDefault="003D497F" w:rsidP="003D497F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137FD">
        <w:rPr>
          <w:rFonts w:ascii="Calibri" w:hAnsi="Calibri" w:cs="Calibri"/>
          <w:color w:val="000000"/>
          <w:sz w:val="22"/>
          <w:szCs w:val="22"/>
        </w:rPr>
        <w:t>zapewnienia opieki dla osoby zależnej np. dziecka przebywającego w żłobku lub przedszkolu,</w:t>
      </w:r>
    </w:p>
    <w:p w14:paraId="7A3CEAC0" w14:textId="77777777" w:rsidR="003D497F" w:rsidRPr="008137FD" w:rsidRDefault="003D497F" w:rsidP="003D497F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137FD">
        <w:rPr>
          <w:rFonts w:ascii="Calibri" w:hAnsi="Calibri" w:cs="Calibri"/>
          <w:color w:val="000000"/>
          <w:sz w:val="22"/>
          <w:szCs w:val="22"/>
        </w:rPr>
        <w:t>zakupu protezy kończyny i utrzymania sprawności technicznej posiadanej protezy.</w:t>
      </w:r>
    </w:p>
    <w:p w14:paraId="0E06B6A6" w14:textId="77777777" w:rsidR="003D497F" w:rsidRDefault="003D497F" w:rsidP="003D497F">
      <w:pPr>
        <w:pStyle w:val="Normalny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45AC7910" wp14:editId="04AD2778">
            <wp:extent cx="3106090" cy="23088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782" cy="2313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9AB30" w14:textId="77777777" w:rsidR="003D497F" w:rsidRPr="008137FD" w:rsidRDefault="003D497F" w:rsidP="003D497F">
      <w:pPr>
        <w:pStyle w:val="Normalny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1B60E941" w14:textId="7CAA98A7" w:rsidR="00B64A1E" w:rsidRDefault="00B64A1E" w:rsidP="003D497F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 ramach Modułu II można uzyskać dofinansowanie do kosztów nauki na studiach lub w szkole policealnej.</w:t>
      </w:r>
    </w:p>
    <w:p w14:paraId="37AF319C" w14:textId="77777777" w:rsidR="00B64A1E" w:rsidRDefault="00B64A1E" w:rsidP="003D497F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4C4922B5" w14:textId="6129CB16" w:rsidR="003D497F" w:rsidRPr="009C58EC" w:rsidRDefault="003D497F" w:rsidP="003D497F">
      <w:pPr>
        <w:pStyle w:val="Normalny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9C58E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Zachęcamy Państwa do składania wniosków za pośrednictwem Systemu Obsługi Wsparcia finansowanego ze środków PFRON (SOW). </w:t>
      </w:r>
      <w:r w:rsidRPr="009C58EC">
        <w:rPr>
          <w:rFonts w:ascii="Calibri" w:hAnsi="Calibri" w:cs="Calibri"/>
          <w:color w:val="000000" w:themeColor="text1"/>
          <w:sz w:val="22"/>
          <w:szCs w:val="22"/>
        </w:rPr>
        <w:t xml:space="preserve">Dzięki SOW zrobią to Państwo bez wychodzenia z domu, bez barier oraz zbędnych kolejek! </w:t>
      </w:r>
      <w:r w:rsidRPr="009C58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System pozwala na załatwienie sprawy online na wszystkich etapach - począwszy od wypełnienie wniosku, aż po rozliczenie dofinansowania. </w:t>
      </w:r>
      <w:r w:rsidRPr="009C58E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Złożone wnioski zweryfikowane zostaną w Powiatowym Centrum Pomocy Rodzinie (PCPR) lub Miejskim Ośrodku Pomocy Społecznej (MOPS) zgodnie z Państwa miejscem zamieszkania. </w:t>
      </w:r>
    </w:p>
    <w:p w14:paraId="2CC56487" w14:textId="77777777" w:rsidR="003D497F" w:rsidRDefault="003D497F" w:rsidP="003D497F">
      <w:pPr>
        <w:pStyle w:val="Nagwek"/>
        <w:tabs>
          <w:tab w:val="left" w:pos="708"/>
        </w:tabs>
        <w:jc w:val="both"/>
      </w:pPr>
    </w:p>
    <w:p w14:paraId="2BAE62AA" w14:textId="77777777" w:rsidR="003D497F" w:rsidRPr="009C58EC" w:rsidRDefault="003D497F" w:rsidP="003D497F">
      <w:pPr>
        <w:pStyle w:val="Nagwek"/>
        <w:tabs>
          <w:tab w:val="left" w:pos="708"/>
        </w:tabs>
        <w:jc w:val="both"/>
        <w:rPr>
          <w:rFonts w:cs="Calibri"/>
          <w:b/>
          <w:bCs/>
          <w:color w:val="000000"/>
        </w:rPr>
      </w:pPr>
      <w:r w:rsidRPr="009C58EC">
        <w:rPr>
          <w:rFonts w:cs="Calibri"/>
          <w:b/>
          <w:bCs/>
          <w:color w:val="000000"/>
        </w:rPr>
        <w:t>Korzyści wynikające z skorzystania z SOW:</w:t>
      </w:r>
    </w:p>
    <w:p w14:paraId="5C0BE282" w14:textId="2AD2BF79" w:rsidR="003D497F" w:rsidRPr="009C58EC" w:rsidRDefault="003D497F" w:rsidP="003D497F">
      <w:pPr>
        <w:pStyle w:val="Nagwek"/>
        <w:numPr>
          <w:ilvl w:val="0"/>
          <w:numId w:val="23"/>
        </w:numPr>
        <w:tabs>
          <w:tab w:val="left" w:pos="708"/>
        </w:tabs>
        <w:jc w:val="both"/>
      </w:pPr>
      <w:r w:rsidRPr="009C58EC">
        <w:t xml:space="preserve">uzyskanie </w:t>
      </w:r>
      <w:r w:rsidR="006625ED" w:rsidRPr="009C58EC">
        <w:t>wsparcia bez</w:t>
      </w:r>
      <w:r w:rsidRPr="009C58EC">
        <w:t xml:space="preserve"> wychodzenia z domu – szczególnie ważne dla osób o z trudnościami w poruszaniu się,</w:t>
      </w:r>
    </w:p>
    <w:p w14:paraId="4EFD6B65" w14:textId="77777777" w:rsidR="003D497F" w:rsidRPr="009C58EC" w:rsidRDefault="003D497F" w:rsidP="003D497F">
      <w:pPr>
        <w:pStyle w:val="Nagwek"/>
        <w:numPr>
          <w:ilvl w:val="0"/>
          <w:numId w:val="23"/>
        </w:numPr>
        <w:tabs>
          <w:tab w:val="left" w:pos="708"/>
        </w:tabs>
        <w:jc w:val="both"/>
      </w:pPr>
      <w:r w:rsidRPr="009C58EC">
        <w:t>brak kosztów (np. przejazdów, przesyłek),</w:t>
      </w:r>
    </w:p>
    <w:p w14:paraId="6B0DD72F" w14:textId="77777777" w:rsidR="003D497F" w:rsidRPr="009C58EC" w:rsidRDefault="003D497F" w:rsidP="003D497F">
      <w:pPr>
        <w:pStyle w:val="Nagwek"/>
        <w:numPr>
          <w:ilvl w:val="0"/>
          <w:numId w:val="23"/>
        </w:numPr>
        <w:tabs>
          <w:tab w:val="left" w:pos="708"/>
        </w:tabs>
        <w:jc w:val="both"/>
      </w:pPr>
      <w:r w:rsidRPr="009C58EC">
        <w:t>oszczędność czasu,</w:t>
      </w:r>
    </w:p>
    <w:p w14:paraId="0D050995" w14:textId="77777777" w:rsidR="003D497F" w:rsidRPr="009C58EC" w:rsidRDefault="003D497F" w:rsidP="003D497F">
      <w:pPr>
        <w:pStyle w:val="Nagwek"/>
        <w:numPr>
          <w:ilvl w:val="0"/>
          <w:numId w:val="23"/>
        </w:numPr>
        <w:tabs>
          <w:tab w:val="left" w:pos="708"/>
        </w:tabs>
        <w:jc w:val="both"/>
      </w:pPr>
      <w:r w:rsidRPr="009C58EC">
        <w:lastRenderedPageBreak/>
        <w:t>możliwość ciągłego śledzenia postępów w sprawie.</w:t>
      </w:r>
    </w:p>
    <w:p w14:paraId="154D5500" w14:textId="77777777" w:rsidR="003D497F" w:rsidRPr="008137FD" w:rsidRDefault="003D497F" w:rsidP="003D497F">
      <w:pPr>
        <w:pStyle w:val="Nagwek"/>
        <w:tabs>
          <w:tab w:val="left" w:pos="708"/>
        </w:tabs>
        <w:jc w:val="both"/>
      </w:pPr>
    </w:p>
    <w:p w14:paraId="52C2997F" w14:textId="77777777" w:rsidR="003D497F" w:rsidRPr="009C58EC" w:rsidRDefault="003D497F" w:rsidP="003D497F">
      <w:pPr>
        <w:pStyle w:val="Nagwek"/>
        <w:tabs>
          <w:tab w:val="left" w:pos="708"/>
        </w:tabs>
        <w:jc w:val="both"/>
        <w:rPr>
          <w:b/>
          <w:bCs/>
          <w:color w:val="000000" w:themeColor="text1"/>
        </w:rPr>
      </w:pPr>
      <w:r w:rsidRPr="009C58EC">
        <w:rPr>
          <w:b/>
          <w:bCs/>
          <w:color w:val="000000" w:themeColor="text1"/>
        </w:rPr>
        <w:t>Profil Zaufany</w:t>
      </w:r>
    </w:p>
    <w:p w14:paraId="0E877555" w14:textId="307AFABB" w:rsidR="003D497F" w:rsidRPr="009C58EC" w:rsidRDefault="003D497F" w:rsidP="003D497F">
      <w:pPr>
        <w:pStyle w:val="Nagwek"/>
        <w:tabs>
          <w:tab w:val="left" w:pos="708"/>
        </w:tabs>
        <w:jc w:val="both"/>
        <w:rPr>
          <w:color w:val="000000" w:themeColor="text1"/>
        </w:rPr>
      </w:pPr>
      <w:r w:rsidRPr="009C58EC">
        <w:rPr>
          <w:color w:val="000000" w:themeColor="text1"/>
        </w:rPr>
        <w:t>Wszystkie osoby z niepełnosprawnościami zachęcamy do zał</w:t>
      </w:r>
      <w:r>
        <w:rPr>
          <w:color w:val="000000" w:themeColor="text1"/>
        </w:rPr>
        <w:t>o</w:t>
      </w:r>
      <w:r w:rsidRPr="009C58EC">
        <w:rPr>
          <w:color w:val="000000" w:themeColor="text1"/>
        </w:rPr>
        <w:t>żenia Profilu Zaufanego na platformie ePUAP. Posiadanie Profilu Zaufanego pomaga w procesie pobierania nauki, zapewnia nie tylko bezpieczny</w:t>
      </w:r>
      <w:r w:rsidR="006625ED">
        <w:rPr>
          <w:color w:val="000000" w:themeColor="text1"/>
        </w:rPr>
        <w:t>,</w:t>
      </w:r>
      <w:r w:rsidRPr="009C58EC">
        <w:rPr>
          <w:color w:val="000000" w:themeColor="text1"/>
        </w:rPr>
        <w:t xml:space="preserve"> ale i darmowy dostęp do usług publicznych bez wychodzenia z domu. Dla osób z niepełnosprawnościami jest dużym wsparciem i ułatwieniem życia codziennego. Posiadając Profil Zaufany mogą Państwo korzystać z SOW oraz innych usług on-line na wielu portalach urzędowych. </w:t>
      </w:r>
    </w:p>
    <w:p w14:paraId="7DACE955" w14:textId="77777777" w:rsidR="003D497F" w:rsidRPr="009C58EC" w:rsidRDefault="003D497F" w:rsidP="003D497F">
      <w:pPr>
        <w:pStyle w:val="Normalny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6D806F91" w14:textId="77777777" w:rsidR="003D497F" w:rsidRDefault="003D497F" w:rsidP="003D497F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344FA18" w14:textId="77777777" w:rsidR="003D497F" w:rsidRPr="008E23B5" w:rsidRDefault="003D497F" w:rsidP="003D497F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Kontakt: 17 28 39 318, infolinia SOW: 800 889 777</w:t>
      </w:r>
    </w:p>
    <w:p w14:paraId="383B64A1" w14:textId="77777777" w:rsidR="003D497F" w:rsidRDefault="003D497F" w:rsidP="003D497F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9903C58" w14:textId="77777777" w:rsidR="003D497F" w:rsidRDefault="003D497F" w:rsidP="003D497F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0D67DD3B" w14:textId="77777777" w:rsidR="003D497F" w:rsidRPr="00B92369" w:rsidRDefault="003D497F" w:rsidP="003D497F">
      <w:pPr>
        <w:rPr>
          <w:rFonts w:cstheme="minorHAnsi"/>
          <w:b/>
          <w:bCs/>
          <w:sz w:val="28"/>
          <w:szCs w:val="28"/>
        </w:rPr>
      </w:pPr>
      <w:r w:rsidRPr="00B92369">
        <w:rPr>
          <w:rFonts w:cstheme="minorHAnsi"/>
          <w:b/>
          <w:bCs/>
          <w:sz w:val="28"/>
          <w:szCs w:val="28"/>
        </w:rPr>
        <w:t>Powrót do zdrowia, powrót do pracy!</w:t>
      </w:r>
    </w:p>
    <w:p w14:paraId="649ECB11" w14:textId="77777777" w:rsidR="003D497F" w:rsidRPr="001567CB" w:rsidRDefault="003D497F" w:rsidP="003D497F">
      <w:pPr>
        <w:spacing w:before="100" w:beforeAutospacing="1" w:after="100" w:afterAutospacing="1" w:line="240" w:lineRule="auto"/>
        <w:outlineLvl w:val="3"/>
        <w:rPr>
          <w:rFonts w:cstheme="minorHAnsi"/>
          <w:b/>
          <w:bCs/>
          <w:lang w:eastAsia="pl-PL"/>
        </w:rPr>
      </w:pPr>
      <w:bookmarkStart w:id="0" w:name="_Hlk97035268"/>
      <w:r w:rsidRPr="001567CB">
        <w:rPr>
          <w:rFonts w:cstheme="minorHAnsi"/>
          <w:b/>
          <w:bCs/>
          <w:lang w:eastAsia="pl-PL"/>
        </w:rPr>
        <w:t>Projekt pn. „Wypracowanie i pilotażowe wdrożenie modelu kompleksowej rehabilitacji umożliwiającej podjęcie lub powrót do pracy”</w:t>
      </w:r>
      <w:bookmarkEnd w:id="0"/>
      <w:r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  <w:lang w:eastAsia="pl-PL"/>
        </w:rPr>
        <w:t>t</w:t>
      </w:r>
      <w:r w:rsidRPr="001567CB">
        <w:rPr>
          <w:rFonts w:cstheme="minorHAnsi"/>
          <w:b/>
          <w:bCs/>
          <w:lang w:eastAsia="pl-PL"/>
        </w:rPr>
        <w:t xml:space="preserve">o program przekwalifikowania zawodowego, który zapewni Państwu uzyskanie nowych kwalifikacji zawodowych. Dedykujemy go wszystkim osobom, które z powodu choroby lub wypadku utraciły możliwość wykonywania dotychczasowego zawodu, a chciałyby podjąć inną pracę, adekwatną do zainteresowań i stanu zdrowia. To również szansa dla osób z niepełnosprawnością wrodzoną lub nabytą w okresie rozwojowym, które nigdy nie pracowały i nie mają kwalifikacji zawodowych. </w:t>
      </w:r>
    </w:p>
    <w:p w14:paraId="3AE13294" w14:textId="77777777" w:rsidR="003D497F" w:rsidRPr="008D3F38" w:rsidRDefault="003D497F" w:rsidP="003D497F">
      <w:pPr>
        <w:spacing w:before="100" w:beforeAutospacing="1" w:after="100" w:afterAutospacing="1" w:line="240" w:lineRule="auto"/>
        <w:outlineLvl w:val="3"/>
        <w:rPr>
          <w:rFonts w:cstheme="minorHAnsi"/>
          <w:b/>
          <w:bCs/>
          <w:sz w:val="24"/>
          <w:szCs w:val="24"/>
          <w:lang w:eastAsia="pl-PL"/>
        </w:rPr>
      </w:pPr>
      <w:r>
        <w:rPr>
          <w:rFonts w:cstheme="minorHAnsi"/>
          <w:b/>
          <w:bCs/>
          <w:noProof/>
          <w:sz w:val="24"/>
          <w:szCs w:val="24"/>
          <w:lang w:eastAsia="pl-PL"/>
        </w:rPr>
        <w:drawing>
          <wp:inline distT="0" distB="0" distL="0" distR="0" wp14:anchorId="01CFD31B" wp14:editId="1CE2623E">
            <wp:extent cx="4518660" cy="451866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WRÓT DO ZDROWIA - POWRÓT DO PRACY (15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8660" cy="451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sz w:val="24"/>
          <w:szCs w:val="24"/>
          <w:lang w:eastAsia="pl-PL"/>
        </w:rPr>
        <w:br/>
      </w:r>
      <w:r w:rsidRPr="008D3F38">
        <w:rPr>
          <w:rFonts w:cstheme="minorHAnsi"/>
          <w:lang w:eastAsia="pl-PL"/>
        </w:rPr>
        <w:t>Zapraszamy do projektu wszystkich chętnych, którzy:</w:t>
      </w:r>
    </w:p>
    <w:p w14:paraId="6C5E24B7" w14:textId="77777777" w:rsidR="003D497F" w:rsidRPr="00601904" w:rsidRDefault="003D497F" w:rsidP="003D497F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outlineLvl w:val="3"/>
        <w:rPr>
          <w:rFonts w:cstheme="minorHAnsi"/>
          <w:b/>
          <w:bCs/>
          <w:lang w:eastAsia="pl-PL"/>
        </w:rPr>
      </w:pPr>
      <w:r w:rsidRPr="00601904">
        <w:rPr>
          <w:rFonts w:cstheme="minorHAnsi"/>
          <w:lang w:eastAsia="pl-PL"/>
        </w:rPr>
        <w:lastRenderedPageBreak/>
        <w:t>z powodu choroby lub urazu mają ograniczoną zdolność do pracy w dotychczasowym zawodzie, ale jednocześnie są w stanie uczestniczyć w rehabilitacji;</w:t>
      </w:r>
    </w:p>
    <w:p w14:paraId="72B36F39" w14:textId="77777777" w:rsidR="003D497F" w:rsidRPr="00601904" w:rsidRDefault="003D497F" w:rsidP="003D497F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outlineLvl w:val="3"/>
        <w:rPr>
          <w:rFonts w:cstheme="minorHAnsi"/>
          <w:b/>
          <w:bCs/>
          <w:lang w:eastAsia="pl-PL"/>
        </w:rPr>
      </w:pPr>
      <w:r w:rsidRPr="00601904">
        <w:rPr>
          <w:rFonts w:cstheme="minorHAnsi"/>
          <w:lang w:eastAsia="pl-PL"/>
        </w:rPr>
        <w:t>mają pozytywne rokowania w zakresie przywrócenia aktywności zawodowej i uzyskania poprawy aktywnego funkcjonowania w społeczeństwie;</w:t>
      </w:r>
    </w:p>
    <w:p w14:paraId="68BEC987" w14:textId="77777777" w:rsidR="003D497F" w:rsidRPr="00601904" w:rsidRDefault="003D497F" w:rsidP="003D497F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outlineLvl w:val="3"/>
        <w:rPr>
          <w:rFonts w:cstheme="minorHAnsi"/>
          <w:b/>
          <w:bCs/>
          <w:lang w:eastAsia="pl-PL"/>
        </w:rPr>
      </w:pPr>
      <w:r w:rsidRPr="00601904">
        <w:rPr>
          <w:rFonts w:cstheme="minorHAnsi"/>
          <w:lang w:eastAsia="pl-PL"/>
        </w:rPr>
        <w:t>mają motywację do pełnego uczestnictwa w życiu zawodowym i społecznym;</w:t>
      </w:r>
    </w:p>
    <w:p w14:paraId="7A462891" w14:textId="77777777" w:rsidR="003D497F" w:rsidRPr="00601904" w:rsidRDefault="003D497F" w:rsidP="003D497F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outlineLvl w:val="3"/>
        <w:rPr>
          <w:rFonts w:cstheme="minorHAnsi"/>
          <w:b/>
          <w:bCs/>
          <w:lang w:eastAsia="pl-PL"/>
        </w:rPr>
      </w:pPr>
      <w:r w:rsidRPr="00601904">
        <w:rPr>
          <w:rFonts w:cstheme="minorHAnsi"/>
          <w:lang w:eastAsia="pl-PL"/>
        </w:rPr>
        <w:t>od samego początku biorą aktywny udział w procesie rehabilitacji.</w:t>
      </w:r>
    </w:p>
    <w:p w14:paraId="708F2B6C" w14:textId="77777777" w:rsidR="003D497F" w:rsidRPr="008D3F38" w:rsidRDefault="003D497F" w:rsidP="003D497F">
      <w:pPr>
        <w:spacing w:before="100" w:beforeAutospacing="1" w:after="100" w:afterAutospacing="1" w:line="240" w:lineRule="auto"/>
        <w:outlineLvl w:val="3"/>
        <w:rPr>
          <w:rFonts w:cstheme="minorHAnsi"/>
          <w:lang w:eastAsia="pl-PL"/>
        </w:rPr>
      </w:pPr>
      <w:r w:rsidRPr="008D3F38">
        <w:rPr>
          <w:rFonts w:cstheme="minorHAnsi"/>
          <w:lang w:eastAsia="pl-PL"/>
        </w:rPr>
        <w:t>Nasza grupa docelowa to osoby, które:</w:t>
      </w:r>
    </w:p>
    <w:p w14:paraId="3F81CC0A" w14:textId="77777777" w:rsidR="003D497F" w:rsidRPr="00601904" w:rsidRDefault="003D497F" w:rsidP="003D497F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outlineLvl w:val="3"/>
        <w:rPr>
          <w:rFonts w:cstheme="minorHAnsi"/>
          <w:b/>
          <w:bCs/>
          <w:lang w:eastAsia="pl-PL"/>
        </w:rPr>
      </w:pPr>
      <w:r w:rsidRPr="00601904">
        <w:rPr>
          <w:rFonts w:cstheme="minorHAnsi"/>
          <w:lang w:eastAsia="pl-PL"/>
        </w:rPr>
        <w:t>zakończyły rehabilitację medyczną i mają ustabilizowany stan zdrowia (Ośrodki rehabilitacji kompleksowej nie są szpitalami i nie prowadzą leczenia specjalistycznego);</w:t>
      </w:r>
    </w:p>
    <w:p w14:paraId="717D7492" w14:textId="77777777" w:rsidR="003D497F" w:rsidRPr="00601904" w:rsidRDefault="003D497F" w:rsidP="003D497F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outlineLvl w:val="3"/>
        <w:rPr>
          <w:rFonts w:cstheme="minorHAnsi"/>
          <w:b/>
          <w:bCs/>
          <w:lang w:eastAsia="pl-PL"/>
        </w:rPr>
      </w:pPr>
      <w:r w:rsidRPr="00601904">
        <w:rPr>
          <w:rFonts w:cstheme="minorHAnsi"/>
          <w:lang w:eastAsia="pl-PL"/>
        </w:rPr>
        <w:t>są w stanie podjąć pracę w wymiarze co najmniej 0,5 etatu, po odbyciu procesu rehabilitacji kompleksowej;</w:t>
      </w:r>
    </w:p>
    <w:p w14:paraId="74EDF62E" w14:textId="77777777" w:rsidR="003D497F" w:rsidRPr="00601904" w:rsidRDefault="003D497F" w:rsidP="003D497F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outlineLvl w:val="3"/>
        <w:rPr>
          <w:rFonts w:cstheme="minorHAnsi"/>
          <w:b/>
          <w:bCs/>
          <w:lang w:eastAsia="pl-PL"/>
        </w:rPr>
      </w:pPr>
      <w:r w:rsidRPr="00601904">
        <w:rPr>
          <w:rFonts w:cstheme="minorHAnsi"/>
          <w:lang w:eastAsia="pl-PL"/>
        </w:rPr>
        <w:t>deklarują podjęcie zatrudnienia, niezależnie od wieku;</w:t>
      </w:r>
    </w:p>
    <w:p w14:paraId="680A2756" w14:textId="77777777" w:rsidR="003D497F" w:rsidRPr="00601904" w:rsidRDefault="003D497F" w:rsidP="003D497F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outlineLvl w:val="3"/>
        <w:rPr>
          <w:rFonts w:cstheme="minorHAnsi"/>
          <w:b/>
          <w:bCs/>
          <w:lang w:eastAsia="pl-PL"/>
        </w:rPr>
      </w:pPr>
      <w:r w:rsidRPr="00601904">
        <w:rPr>
          <w:rFonts w:cstheme="minorHAnsi"/>
          <w:lang w:eastAsia="pl-PL"/>
        </w:rPr>
        <w:t>mają różne rodzaje niepełnosprawności.</w:t>
      </w:r>
    </w:p>
    <w:p w14:paraId="68940C58" w14:textId="77777777" w:rsidR="003D497F" w:rsidRPr="00A55A34" w:rsidRDefault="003D497F" w:rsidP="003D497F">
      <w:pPr>
        <w:spacing w:before="100" w:beforeAutospacing="1" w:after="100" w:afterAutospacing="1" w:line="240" w:lineRule="auto"/>
        <w:rPr>
          <w:rFonts w:cstheme="minorHAnsi"/>
          <w:lang w:eastAsia="pl-PL"/>
        </w:rPr>
      </w:pPr>
      <w:r w:rsidRPr="00A55A34">
        <w:rPr>
          <w:rFonts w:cstheme="minorHAnsi"/>
          <w:b/>
          <w:bCs/>
          <w:lang w:eastAsia="pl-PL"/>
        </w:rPr>
        <w:t>To ważne</w:t>
      </w:r>
      <w:r w:rsidRPr="00A55A34">
        <w:rPr>
          <w:rFonts w:cstheme="minorHAnsi"/>
          <w:lang w:eastAsia="pl-PL"/>
        </w:rPr>
        <w:t>! Nie wymagamy orzeczenia o stopniu niepełnosprawności</w:t>
      </w:r>
    </w:p>
    <w:p w14:paraId="12AA80B6" w14:textId="77777777" w:rsidR="003D497F" w:rsidRPr="00262C27" w:rsidRDefault="003D497F" w:rsidP="003D497F">
      <w:pPr>
        <w:spacing w:before="100" w:beforeAutospacing="1" w:after="100" w:afterAutospacing="1" w:line="240" w:lineRule="auto"/>
        <w:outlineLvl w:val="3"/>
        <w:rPr>
          <w:rFonts w:cstheme="minorHAnsi"/>
          <w:b/>
          <w:bCs/>
          <w:lang w:eastAsia="pl-PL"/>
        </w:rPr>
      </w:pPr>
      <w:r w:rsidRPr="00A55A34">
        <w:rPr>
          <w:rFonts w:cstheme="minorHAnsi"/>
          <w:b/>
          <w:bCs/>
          <w:lang w:eastAsia="pl-PL"/>
        </w:rPr>
        <w:t>Jak przebiega</w:t>
      </w:r>
      <w:r>
        <w:rPr>
          <w:rFonts w:cstheme="minorHAnsi"/>
          <w:b/>
          <w:bCs/>
          <w:lang w:eastAsia="pl-PL"/>
        </w:rPr>
        <w:t xml:space="preserve"> udział w projekcie</w:t>
      </w:r>
      <w:r w:rsidRPr="00A55A34">
        <w:rPr>
          <w:rFonts w:cstheme="minorHAnsi"/>
          <w:b/>
          <w:bCs/>
          <w:lang w:eastAsia="pl-PL"/>
        </w:rPr>
        <w:t>?</w:t>
      </w:r>
      <w:r>
        <w:rPr>
          <w:rFonts w:cstheme="minorHAnsi"/>
          <w:b/>
          <w:bCs/>
          <w:lang w:eastAsia="pl-PL"/>
        </w:rPr>
        <w:br/>
      </w:r>
      <w:r w:rsidRPr="00A55A34">
        <w:rPr>
          <w:rFonts w:cstheme="minorHAnsi"/>
          <w:lang w:eastAsia="pl-PL"/>
        </w:rPr>
        <w:t>Udział w projekcie wiąże się z kilkumiesięcznym (</w:t>
      </w:r>
      <w:r>
        <w:rPr>
          <w:rFonts w:cstheme="minorHAnsi"/>
          <w:lang w:eastAsia="pl-PL"/>
        </w:rPr>
        <w:t>4-5</w:t>
      </w:r>
      <w:r w:rsidRPr="00A55A34">
        <w:rPr>
          <w:rFonts w:cstheme="minorHAnsi"/>
          <w:lang w:eastAsia="pl-PL"/>
        </w:rPr>
        <w:t xml:space="preserve"> mie</w:t>
      </w:r>
      <w:r>
        <w:rPr>
          <w:rFonts w:cstheme="minorHAnsi"/>
          <w:lang w:eastAsia="pl-PL"/>
        </w:rPr>
        <w:t>s</w:t>
      </w:r>
      <w:r w:rsidRPr="00A55A34">
        <w:rPr>
          <w:rFonts w:cstheme="minorHAnsi"/>
          <w:lang w:eastAsia="pl-PL"/>
        </w:rPr>
        <w:t>.) pobytem w Ośrodku Rehabilitacji Kompleksowej. Obecnie w Polsce funkcjonują 4 takie ośrodki: w Grębiszewie (woj. mazowieckie), w Nałęczowie (woj. lubelskie), w Wągrowcu (woj. wielkopolskie) i w Ustroniu (woj. śląskie).</w:t>
      </w:r>
    </w:p>
    <w:p w14:paraId="32187972" w14:textId="77777777" w:rsidR="003D497F" w:rsidRPr="00A55A34" w:rsidRDefault="003D497F" w:rsidP="003D497F">
      <w:pPr>
        <w:spacing w:before="100" w:beforeAutospacing="1" w:after="100" w:afterAutospacing="1" w:line="240" w:lineRule="auto"/>
        <w:rPr>
          <w:rFonts w:cstheme="minorHAnsi"/>
          <w:lang w:eastAsia="pl-PL"/>
        </w:rPr>
      </w:pPr>
      <w:r w:rsidRPr="00A55A34">
        <w:rPr>
          <w:rFonts w:cstheme="minorHAnsi"/>
          <w:lang w:eastAsia="pl-PL"/>
        </w:rPr>
        <w:t xml:space="preserve">Każdy z Uczestników projektu bierze udział równolegle w </w:t>
      </w:r>
      <w:r w:rsidRPr="00A55A34">
        <w:rPr>
          <w:rFonts w:cstheme="minorHAnsi"/>
          <w:b/>
          <w:bCs/>
          <w:lang w:eastAsia="pl-PL"/>
        </w:rPr>
        <w:t>trzech modułach</w:t>
      </w:r>
      <w:r w:rsidRPr="00A55A34">
        <w:rPr>
          <w:rFonts w:cstheme="minorHAnsi"/>
          <w:lang w:eastAsia="pl-PL"/>
        </w:rPr>
        <w:t>:</w:t>
      </w:r>
    </w:p>
    <w:p w14:paraId="6FF7CE26" w14:textId="77777777" w:rsidR="003D497F" w:rsidRPr="00A55A34" w:rsidRDefault="003D497F" w:rsidP="003D497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cstheme="minorHAnsi"/>
          <w:lang w:eastAsia="pl-PL"/>
        </w:rPr>
      </w:pPr>
      <w:r w:rsidRPr="00A55A34">
        <w:rPr>
          <w:rFonts w:cstheme="minorHAnsi"/>
          <w:b/>
          <w:bCs/>
          <w:lang w:eastAsia="pl-PL"/>
        </w:rPr>
        <w:t>zawodowym</w:t>
      </w:r>
      <w:r>
        <w:rPr>
          <w:rFonts w:cstheme="minorHAnsi"/>
          <w:b/>
          <w:bCs/>
          <w:lang w:eastAsia="pl-PL"/>
        </w:rPr>
        <w:t>:</w:t>
      </w:r>
      <w:r w:rsidRPr="00A55A34">
        <w:rPr>
          <w:rFonts w:cstheme="minorHAnsi"/>
          <w:b/>
          <w:bCs/>
          <w:lang w:eastAsia="pl-PL"/>
        </w:rPr>
        <w:t xml:space="preserve"> </w:t>
      </w:r>
      <w:r w:rsidRPr="00A55A34">
        <w:rPr>
          <w:rFonts w:cstheme="minorHAnsi"/>
          <w:lang w:eastAsia="pl-PL"/>
        </w:rPr>
        <w:t>ukierunkowanym na ułatwienie osobie z niepełnosprawnościami uzyskanie nowego zawodu i utrzymanie odpowiedniego zatrudnienia, co jest głównym celem rehabilitacji kompleksowej;</w:t>
      </w:r>
    </w:p>
    <w:p w14:paraId="10AC6971" w14:textId="0FFA0632" w:rsidR="003D497F" w:rsidRPr="00A55A34" w:rsidRDefault="006625ED" w:rsidP="003D497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cstheme="minorHAnsi"/>
          <w:lang w:eastAsia="pl-PL"/>
        </w:rPr>
      </w:pPr>
      <w:r w:rsidRPr="00A55A34">
        <w:rPr>
          <w:rFonts w:cstheme="minorHAnsi"/>
          <w:b/>
          <w:bCs/>
          <w:lang w:eastAsia="pl-PL"/>
        </w:rPr>
        <w:t>psychospołecznym: mającym</w:t>
      </w:r>
      <w:r w:rsidR="003D497F" w:rsidRPr="00A55A34">
        <w:rPr>
          <w:rFonts w:cstheme="minorHAnsi"/>
          <w:lang w:eastAsia="pl-PL"/>
        </w:rPr>
        <w:t xml:space="preserve"> na celu przywrócenie motywacji uczestnika projektu do powrotu do pracy oraz przygotowanie go do uczestnictwa w życiu społecznym;</w:t>
      </w:r>
    </w:p>
    <w:p w14:paraId="4155BB3D" w14:textId="77777777" w:rsidR="003D497F" w:rsidRPr="00A55A34" w:rsidRDefault="003D497F" w:rsidP="003D497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cstheme="minorHAnsi"/>
          <w:lang w:eastAsia="pl-PL"/>
        </w:rPr>
      </w:pPr>
      <w:r w:rsidRPr="00A55A34">
        <w:rPr>
          <w:rFonts w:cstheme="minorHAnsi"/>
          <w:b/>
          <w:bCs/>
          <w:lang w:eastAsia="pl-PL"/>
        </w:rPr>
        <w:t xml:space="preserve">medycznym: </w:t>
      </w:r>
      <w:r w:rsidRPr="00A55A34">
        <w:rPr>
          <w:rFonts w:cstheme="minorHAnsi"/>
          <w:lang w:eastAsia="pl-PL"/>
        </w:rPr>
        <w:t>mającym na celu przywrócenie utraconych funkcji lub ich odtworzenie w jak największym, możliwym do osiągnięcia, stopniu.</w:t>
      </w:r>
    </w:p>
    <w:p w14:paraId="10FCECED" w14:textId="77777777" w:rsidR="003D497F" w:rsidRPr="00C31F2F" w:rsidRDefault="003D497F" w:rsidP="003D497F">
      <w:pPr>
        <w:spacing w:before="100" w:beforeAutospacing="1" w:after="100" w:afterAutospacing="1" w:line="240" w:lineRule="auto"/>
        <w:rPr>
          <w:rFonts w:cstheme="minorHAnsi"/>
          <w:color w:val="000000" w:themeColor="text1"/>
          <w:lang w:eastAsia="pl-PL"/>
        </w:rPr>
      </w:pPr>
      <w:r w:rsidRPr="00C31F2F">
        <w:rPr>
          <w:rFonts w:cstheme="minorHAnsi"/>
          <w:color w:val="000000" w:themeColor="text1"/>
          <w:lang w:eastAsia="pl-PL"/>
        </w:rPr>
        <w:t>W efekcie uczestnicy uzyskują nowe kwalifikacje zawodowe, które pozwalają znaleźć zatrudnienie na otwartym rynku pracy.</w:t>
      </w:r>
    </w:p>
    <w:p w14:paraId="521A0ACD" w14:textId="77777777" w:rsidR="003D497F" w:rsidRPr="00C940AE" w:rsidRDefault="003D497F" w:rsidP="003D497F">
      <w:pPr>
        <w:spacing w:before="100" w:beforeAutospacing="1" w:after="100" w:afterAutospacing="1" w:line="240" w:lineRule="auto"/>
        <w:outlineLvl w:val="3"/>
        <w:rPr>
          <w:rFonts w:cstheme="minorHAnsi"/>
          <w:b/>
          <w:bCs/>
          <w:lang w:eastAsia="pl-PL"/>
        </w:rPr>
      </w:pPr>
      <w:r w:rsidRPr="00A55A34">
        <w:rPr>
          <w:rFonts w:cstheme="minorHAnsi"/>
          <w:b/>
          <w:bCs/>
          <w:lang w:eastAsia="pl-PL"/>
        </w:rPr>
        <w:t>Co należy zrobić, by zgłosić się do projektu?</w:t>
      </w:r>
      <w:r>
        <w:rPr>
          <w:rFonts w:cstheme="minorHAnsi"/>
          <w:b/>
          <w:bCs/>
          <w:lang w:eastAsia="pl-PL"/>
        </w:rPr>
        <w:br/>
      </w:r>
      <w:r w:rsidRPr="00A55A34">
        <w:rPr>
          <w:rFonts w:cstheme="minorHAnsi"/>
          <w:lang w:eastAsia="pl-PL"/>
        </w:rPr>
        <w:t>Wypełni</w:t>
      </w:r>
      <w:r>
        <w:rPr>
          <w:rFonts w:cstheme="minorHAnsi"/>
          <w:lang w:eastAsia="pl-PL"/>
        </w:rPr>
        <w:t>j</w:t>
      </w:r>
      <w:r w:rsidRPr="00A55A34">
        <w:rPr>
          <w:rFonts w:cstheme="minorHAnsi"/>
          <w:lang w:eastAsia="pl-PL"/>
        </w:rPr>
        <w:t xml:space="preserve"> formularz zgłoszeniowy oraz wniosek o kompleksową rehabilitację</w:t>
      </w:r>
      <w:r>
        <w:rPr>
          <w:rFonts w:cstheme="minorHAnsi"/>
          <w:lang w:eastAsia="pl-PL"/>
        </w:rPr>
        <w:t xml:space="preserve"> i p</w:t>
      </w:r>
      <w:r w:rsidRPr="00601904">
        <w:rPr>
          <w:rFonts w:cstheme="minorHAnsi"/>
          <w:lang w:eastAsia="pl-PL"/>
        </w:rPr>
        <w:t>rze</w:t>
      </w:r>
      <w:r>
        <w:rPr>
          <w:rFonts w:cstheme="minorHAnsi"/>
          <w:lang w:eastAsia="pl-PL"/>
        </w:rPr>
        <w:t>ślij</w:t>
      </w:r>
      <w:r w:rsidRPr="00601904">
        <w:rPr>
          <w:rFonts w:cstheme="minorHAnsi"/>
          <w:lang w:eastAsia="pl-PL"/>
        </w:rPr>
        <w:t xml:space="preserve"> dokumenty zgłoszeniowe na adres:</w:t>
      </w:r>
    </w:p>
    <w:p w14:paraId="4C1D37FC" w14:textId="77777777" w:rsidR="003D497F" w:rsidRDefault="003D497F" w:rsidP="003D497F">
      <w:pPr>
        <w:spacing w:after="0" w:line="240" w:lineRule="auto"/>
        <w:rPr>
          <w:rFonts w:cstheme="minorHAnsi"/>
          <w:lang w:eastAsia="pl-PL"/>
        </w:rPr>
      </w:pPr>
      <w:r>
        <w:rPr>
          <w:rFonts w:cstheme="minorHAnsi"/>
          <w:lang w:eastAsia="pl-PL"/>
        </w:rPr>
        <w:t>Oddział Podkarpacki PFRON</w:t>
      </w:r>
    </w:p>
    <w:p w14:paraId="17F98C66" w14:textId="77777777" w:rsidR="003D497F" w:rsidRDefault="003D497F" w:rsidP="003D497F">
      <w:pPr>
        <w:spacing w:after="0" w:line="240" w:lineRule="auto"/>
        <w:rPr>
          <w:rFonts w:cstheme="minorHAnsi"/>
          <w:lang w:eastAsia="pl-PL"/>
        </w:rPr>
      </w:pPr>
      <w:r>
        <w:rPr>
          <w:rFonts w:cstheme="minorHAnsi"/>
          <w:lang w:eastAsia="pl-PL"/>
        </w:rPr>
        <w:t>ul. Rejtana 10</w:t>
      </w:r>
    </w:p>
    <w:p w14:paraId="5B8BF454" w14:textId="77777777" w:rsidR="003D497F" w:rsidRDefault="003D497F" w:rsidP="003D497F">
      <w:pPr>
        <w:spacing w:after="0" w:line="240" w:lineRule="auto"/>
        <w:rPr>
          <w:rFonts w:cstheme="minorHAnsi"/>
          <w:lang w:eastAsia="pl-PL"/>
        </w:rPr>
      </w:pPr>
      <w:r>
        <w:rPr>
          <w:rFonts w:cstheme="minorHAnsi"/>
          <w:lang w:eastAsia="pl-PL"/>
        </w:rPr>
        <w:t>35-310 Rzeszów</w:t>
      </w:r>
    </w:p>
    <w:p w14:paraId="23291B1A" w14:textId="77777777" w:rsidR="003D497F" w:rsidRDefault="003D497F" w:rsidP="003D497F">
      <w:pPr>
        <w:spacing w:before="100" w:beforeAutospacing="1" w:after="100" w:afterAutospacing="1" w:line="240" w:lineRule="auto"/>
        <w:rPr>
          <w:rFonts w:cstheme="minorHAnsi"/>
          <w:lang w:eastAsia="pl-PL"/>
        </w:rPr>
      </w:pPr>
      <w:r w:rsidRPr="00A55A34">
        <w:rPr>
          <w:rFonts w:cstheme="minorHAnsi"/>
          <w:lang w:eastAsia="pl-PL"/>
        </w:rPr>
        <w:t>z dopiskiem „kompleksowa rehabilitacja”</w:t>
      </w:r>
      <w:r>
        <w:rPr>
          <w:rFonts w:cstheme="minorHAnsi"/>
          <w:lang w:eastAsia="pl-PL"/>
        </w:rPr>
        <w:t>. Formularz zgłoszeniowy dostępny jest pod linkiem:</w:t>
      </w:r>
    </w:p>
    <w:p w14:paraId="7B016D16" w14:textId="77777777" w:rsidR="003D497F" w:rsidRDefault="00B64A1E" w:rsidP="003D497F">
      <w:pPr>
        <w:spacing w:before="100" w:beforeAutospacing="1" w:after="100" w:afterAutospacing="1" w:line="240" w:lineRule="auto"/>
        <w:rPr>
          <w:rFonts w:cstheme="minorHAnsi"/>
          <w:lang w:eastAsia="pl-PL"/>
        </w:rPr>
      </w:pPr>
      <w:hyperlink r:id="rId9" w:history="1">
        <w:r w:rsidR="003D497F" w:rsidRPr="00E13514">
          <w:rPr>
            <w:rStyle w:val="Hipercze"/>
            <w:rFonts w:cstheme="minorHAnsi"/>
            <w:lang w:eastAsia="pl-PL"/>
          </w:rPr>
          <w:t>https://rehabilitacjakompleksowa.pfron.org.pl/fileadmin/Projekty_UE/Kompleksowa_rehabilitacja/Formularz_zgloszeniowy/FORMULARZ_ZGLOSZENIOWY.pdf?utm_campaign=pfron&amp;utm_source=df&amp;utm_medium=download&amp;fbclid=IwAR0Wny3D_GSpWfynQfARyz1bUcT7Lq_jYHKyx5xIdfvDv38ZSlWTXLmrcEk</w:t>
        </w:r>
      </w:hyperlink>
    </w:p>
    <w:p w14:paraId="00C2F17D" w14:textId="77777777" w:rsidR="003D497F" w:rsidRDefault="003D497F" w:rsidP="003D497F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bCs/>
          <w:lang w:eastAsia="pl-PL"/>
        </w:rPr>
        <w:lastRenderedPageBreak/>
        <w:t>Informacji udziela:</w:t>
      </w:r>
      <w:r>
        <w:rPr>
          <w:rFonts w:cstheme="minorHAnsi"/>
          <w:b/>
          <w:bCs/>
          <w:lang w:eastAsia="pl-PL"/>
        </w:rPr>
        <w:br/>
      </w:r>
      <w:r>
        <w:rPr>
          <w:rFonts w:cstheme="minorHAnsi"/>
          <w:lang w:eastAsia="pl-PL"/>
        </w:rPr>
        <w:t xml:space="preserve">Agnieszka Ulak, tel. 882 789 258 </w:t>
      </w:r>
    </w:p>
    <w:p w14:paraId="51B6EBB3" w14:textId="77777777" w:rsidR="003D497F" w:rsidRPr="009C58EC" w:rsidRDefault="003D497F" w:rsidP="003D497F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717D2112" w14:textId="77777777" w:rsidR="003D497F" w:rsidRPr="008E23B5" w:rsidRDefault="003D497F" w:rsidP="003D497F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86A9C2F" w14:textId="77777777" w:rsidR="003D497F" w:rsidRPr="00B92369" w:rsidRDefault="003D497F" w:rsidP="003D497F">
      <w:pPr>
        <w:jc w:val="both"/>
        <w:rPr>
          <w:b/>
          <w:bCs/>
          <w:sz w:val="28"/>
          <w:szCs w:val="28"/>
        </w:rPr>
      </w:pPr>
      <w:r w:rsidRPr="00B92369">
        <w:rPr>
          <w:b/>
          <w:bCs/>
          <w:sz w:val="28"/>
          <w:szCs w:val="28"/>
        </w:rPr>
        <w:t>Centrum informacyjno-doradcze dla osób z niepełnosprawnością</w:t>
      </w:r>
    </w:p>
    <w:p w14:paraId="5CF69F99" w14:textId="77777777" w:rsidR="003D497F" w:rsidRDefault="003D497F" w:rsidP="003D497F">
      <w:pPr>
        <w:jc w:val="both"/>
        <w:rPr>
          <w:b/>
          <w:bCs/>
        </w:rPr>
      </w:pPr>
      <w:r w:rsidRPr="001567CB">
        <w:rPr>
          <w:b/>
          <w:bCs/>
        </w:rPr>
        <w:t xml:space="preserve">W roku 2021 przy Oddziale </w:t>
      </w:r>
      <w:r>
        <w:rPr>
          <w:b/>
          <w:bCs/>
        </w:rPr>
        <w:t>Podkarpackim</w:t>
      </w:r>
      <w:r w:rsidRPr="001567CB">
        <w:rPr>
          <w:b/>
          <w:bCs/>
        </w:rPr>
        <w:t xml:space="preserve"> PFRON uruchomiliśmy Centrum informacyjno-doradcze dla osób z niepełnosprawnością (CIDON).</w:t>
      </w:r>
    </w:p>
    <w:p w14:paraId="7C559954" w14:textId="77777777" w:rsidR="003D497F" w:rsidRPr="001567CB" w:rsidRDefault="003D497F" w:rsidP="003D497F">
      <w:pPr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3DF972E" wp14:editId="23B78219">
            <wp:extent cx="3869690" cy="386969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idon_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9690" cy="386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8292B" w14:textId="0DD9B89B" w:rsidR="003D497F" w:rsidRPr="00700F3E" w:rsidRDefault="003D497F" w:rsidP="003D497F">
      <w:pPr>
        <w:jc w:val="both"/>
      </w:pPr>
      <w:r w:rsidRPr="00C31F2F">
        <w:rPr>
          <w:color w:val="000000" w:themeColor="text1"/>
        </w:rPr>
        <w:t xml:space="preserve">W CIDON uzyskają Państwo informacje na temat programów realizowanych przez PFRON, projektów realizowanych przez organizacje </w:t>
      </w:r>
      <w:r w:rsidR="006625ED" w:rsidRPr="00C31F2F">
        <w:rPr>
          <w:color w:val="000000" w:themeColor="text1"/>
        </w:rPr>
        <w:t>pozarządowe, obowiązujących</w:t>
      </w:r>
      <w:r w:rsidRPr="00C31F2F">
        <w:rPr>
          <w:color w:val="000000" w:themeColor="text1"/>
        </w:rPr>
        <w:t xml:space="preserve"> systemów orzecznictwa, dostępnego wsparcia finansowego i rzeczowego, ulg i uprawnień wynikających z przepisów prawa, a także instytucji działających na rzecz osób z niepełnosprawnością i wiele innych</w:t>
      </w:r>
      <w:r w:rsidRPr="00700F3E">
        <w:t>.</w:t>
      </w:r>
    </w:p>
    <w:p w14:paraId="378047FD" w14:textId="31212257" w:rsidR="003D497F" w:rsidRPr="00700F3E" w:rsidRDefault="003D497F" w:rsidP="003D497F">
      <w:pPr>
        <w:jc w:val="both"/>
      </w:pPr>
      <w:r w:rsidRPr="00C31F2F">
        <w:rPr>
          <w:color w:val="000000" w:themeColor="text1"/>
        </w:rPr>
        <w:t xml:space="preserve">Centrum będzie systematycznie </w:t>
      </w:r>
      <w:r w:rsidRPr="00700F3E">
        <w:t xml:space="preserve">rozszerzać swoją ofertę m.in. o możliwość skorzystania z usługi specjalisty ds. zarządzania rehabilitacją, czy skierowania do Ośrodka </w:t>
      </w:r>
      <w:r w:rsidR="006625ED" w:rsidRPr="00700F3E">
        <w:t>Wsparcia i</w:t>
      </w:r>
      <w:r w:rsidRPr="00700F3E">
        <w:t xml:space="preserve"> Testów, gdzie osoby z niepełnosprawnością będą mogły testować najnowsze technologie asystujące.  </w:t>
      </w:r>
    </w:p>
    <w:p w14:paraId="2E91357B" w14:textId="74873178" w:rsidR="00982940" w:rsidRDefault="003D497F" w:rsidP="006625ED">
      <w:pPr>
        <w:jc w:val="both"/>
      </w:pPr>
      <w:r w:rsidRPr="00700F3E">
        <w:t xml:space="preserve">Zachęcamy do kontaktu z Centrum od poniedziałku do piątku w godzinach pracy Oddziału, nr tel.: </w:t>
      </w:r>
      <w:r>
        <w:t>17 28 39</w:t>
      </w:r>
      <w:r w:rsidR="006625ED">
        <w:t> </w:t>
      </w:r>
      <w:r>
        <w:t>307</w:t>
      </w:r>
      <w:r w:rsidR="006625ED">
        <w:t>,</w:t>
      </w:r>
      <w:r>
        <w:t xml:space="preserve"> Jadwiga Barnaś</w:t>
      </w:r>
      <w:r w:rsidR="006625ED">
        <w:t>.</w:t>
      </w:r>
    </w:p>
    <w:p w14:paraId="6494A1ED" w14:textId="3514E73A" w:rsidR="00982940" w:rsidRDefault="00982940" w:rsidP="00887EE3"/>
    <w:p w14:paraId="7DF765A5" w14:textId="17037962" w:rsidR="00982940" w:rsidRDefault="00982940" w:rsidP="00887EE3"/>
    <w:p w14:paraId="7B54639D" w14:textId="6F7E7505" w:rsidR="00982940" w:rsidRDefault="00982940" w:rsidP="00887EE3"/>
    <w:p w14:paraId="615C2BBD" w14:textId="2806D34B" w:rsidR="00982940" w:rsidRDefault="00982940" w:rsidP="00887EE3"/>
    <w:p w14:paraId="5956C8E8" w14:textId="71665242" w:rsidR="00982940" w:rsidRDefault="00982940" w:rsidP="00887EE3"/>
    <w:sectPr w:rsidR="00982940" w:rsidSect="002657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14D23A" w14:textId="77777777" w:rsidR="000A6994" w:rsidRDefault="000A6994">
      <w:pPr>
        <w:spacing w:after="0" w:line="240" w:lineRule="auto"/>
      </w:pPr>
      <w:r>
        <w:separator/>
      </w:r>
    </w:p>
  </w:endnote>
  <w:endnote w:type="continuationSeparator" w:id="0">
    <w:p w14:paraId="5D097BF9" w14:textId="77777777" w:rsidR="000A6994" w:rsidRDefault="000A6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721BB" w14:textId="77777777" w:rsidR="00DF7E85" w:rsidRDefault="00DF7E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69D6B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4FD1E551" wp14:editId="4257216A">
          <wp:simplePos x="0" y="0"/>
          <wp:positionH relativeFrom="column">
            <wp:posOffset>-900430</wp:posOffset>
          </wp:positionH>
          <wp:positionV relativeFrom="paragraph">
            <wp:posOffset>247650</wp:posOffset>
          </wp:positionV>
          <wp:extent cx="7589384" cy="648209"/>
          <wp:effectExtent l="0" t="0" r="0" b="0"/>
          <wp:wrapNone/>
          <wp:docPr id="2" name="Obraz 2" descr="ul. Rejtana 10, 35-310 Rzeszów, POLSKA tel. +4817 28 39 300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384" cy="6482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584EC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00717BD3" wp14:editId="1CA7F0F2">
          <wp:simplePos x="0" y="0"/>
          <wp:positionH relativeFrom="column">
            <wp:posOffset>-900430</wp:posOffset>
          </wp:positionH>
          <wp:positionV relativeFrom="paragraph">
            <wp:posOffset>247650</wp:posOffset>
          </wp:positionV>
          <wp:extent cx="7604155" cy="649471"/>
          <wp:effectExtent l="0" t="0" r="0" b="0"/>
          <wp:wrapNone/>
          <wp:docPr id="7" name="Obraz 7" descr="ul. Rejtana 10, 35-310 Rzeszów, POLSKA tel. +4817 28 39 300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55" cy="6494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F7E8BD" w14:textId="77777777" w:rsidR="000A6994" w:rsidRDefault="000A699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00ACE8" w14:textId="77777777" w:rsidR="000A6994" w:rsidRDefault="000A6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08ACA" w14:textId="77777777" w:rsidR="00DF7E85" w:rsidRDefault="00DF7E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B7521" w14:textId="77777777" w:rsidR="0079581E" w:rsidRDefault="0079581E">
    <w:pPr>
      <w:pStyle w:val="Nagwek"/>
    </w:pPr>
    <w: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8F5B0F" w14:textId="77777777" w:rsidR="00265742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23A9BE85" wp14:editId="41FEB415">
          <wp:simplePos x="0" y="0"/>
          <wp:positionH relativeFrom="column">
            <wp:posOffset>-900430</wp:posOffset>
          </wp:positionH>
          <wp:positionV relativeFrom="paragraph">
            <wp:posOffset>-710565</wp:posOffset>
          </wp:positionV>
          <wp:extent cx="7562848" cy="1045770"/>
          <wp:effectExtent l="0" t="0" r="635" b="2540"/>
          <wp:wrapNone/>
          <wp:docPr id="6" name="Obraz 6" descr="Logo Państwowego Funduszu Rehabilitacji Osób Niepełnosprawnych, napis Oddział Podkarpac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A53FE4" w14:textId="77777777" w:rsidR="00FA6CB1" w:rsidRDefault="00FA6CB1" w:rsidP="00132623">
    <w:pPr>
      <w:pStyle w:val="Podstawowyakapitowy"/>
      <w:spacing w:before="20" w:line="240" w:lineRule="auto"/>
      <w:rPr>
        <w:noProof/>
        <w:lang w:eastAsia="pl-PL"/>
      </w:rPr>
    </w:pPr>
  </w:p>
  <w:p w14:paraId="0690E7D2" w14:textId="1165C9BF" w:rsidR="0079581E" w:rsidRDefault="0079581E" w:rsidP="00132623">
    <w:pPr>
      <w:pStyle w:val="Podstawowyakapitowy"/>
      <w:spacing w:before="2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833112"/>
    <w:multiLevelType w:val="hybridMultilevel"/>
    <w:tmpl w:val="92A4433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F105D3"/>
    <w:multiLevelType w:val="hybridMultilevel"/>
    <w:tmpl w:val="22F0B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B86EF7"/>
    <w:multiLevelType w:val="multilevel"/>
    <w:tmpl w:val="8282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9C36C6"/>
    <w:multiLevelType w:val="hybridMultilevel"/>
    <w:tmpl w:val="06A8AB7A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9612AC"/>
    <w:multiLevelType w:val="hybridMultilevel"/>
    <w:tmpl w:val="E95E7D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5"/>
  </w:num>
  <w:num w:numId="4">
    <w:abstractNumId w:val="12"/>
  </w:num>
  <w:num w:numId="5">
    <w:abstractNumId w:val="1"/>
  </w:num>
  <w:num w:numId="6">
    <w:abstractNumId w:val="17"/>
  </w:num>
  <w:num w:numId="7">
    <w:abstractNumId w:val="7"/>
  </w:num>
  <w:num w:numId="8">
    <w:abstractNumId w:val="0"/>
  </w:num>
  <w:num w:numId="9">
    <w:abstractNumId w:val="6"/>
  </w:num>
  <w:num w:numId="10">
    <w:abstractNumId w:val="8"/>
  </w:num>
  <w:num w:numId="11">
    <w:abstractNumId w:val="20"/>
  </w:num>
  <w:num w:numId="12">
    <w:abstractNumId w:val="19"/>
  </w:num>
  <w:num w:numId="13">
    <w:abstractNumId w:val="13"/>
  </w:num>
  <w:num w:numId="14">
    <w:abstractNumId w:val="9"/>
  </w:num>
  <w:num w:numId="15">
    <w:abstractNumId w:val="11"/>
  </w:num>
  <w:num w:numId="16">
    <w:abstractNumId w:val="18"/>
  </w:num>
  <w:num w:numId="17">
    <w:abstractNumId w:val="21"/>
  </w:num>
  <w:num w:numId="18">
    <w:abstractNumId w:val="10"/>
  </w:num>
  <w:num w:numId="19">
    <w:abstractNumId w:val="5"/>
  </w:num>
  <w:num w:numId="20">
    <w:abstractNumId w:val="14"/>
  </w:num>
  <w:num w:numId="21">
    <w:abstractNumId w:val="3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B1"/>
    <w:rsid w:val="0004533E"/>
    <w:rsid w:val="000477B4"/>
    <w:rsid w:val="00050604"/>
    <w:rsid w:val="00053CA8"/>
    <w:rsid w:val="00091E7E"/>
    <w:rsid w:val="00092842"/>
    <w:rsid w:val="000A34FB"/>
    <w:rsid w:val="000A5146"/>
    <w:rsid w:val="000A6994"/>
    <w:rsid w:val="0012051D"/>
    <w:rsid w:val="00132623"/>
    <w:rsid w:val="0014029D"/>
    <w:rsid w:val="00161E95"/>
    <w:rsid w:val="00163201"/>
    <w:rsid w:val="001B59FB"/>
    <w:rsid w:val="001C2EBC"/>
    <w:rsid w:val="002461E7"/>
    <w:rsid w:val="00265742"/>
    <w:rsid w:val="002A3319"/>
    <w:rsid w:val="002D2710"/>
    <w:rsid w:val="003167F2"/>
    <w:rsid w:val="00323140"/>
    <w:rsid w:val="00342BCC"/>
    <w:rsid w:val="003436A6"/>
    <w:rsid w:val="00352F0F"/>
    <w:rsid w:val="00387E8F"/>
    <w:rsid w:val="003B48DF"/>
    <w:rsid w:val="003B5180"/>
    <w:rsid w:val="003D497F"/>
    <w:rsid w:val="003E4946"/>
    <w:rsid w:val="0041072C"/>
    <w:rsid w:val="004124EF"/>
    <w:rsid w:val="00454EFE"/>
    <w:rsid w:val="004D7961"/>
    <w:rsid w:val="00502415"/>
    <w:rsid w:val="005070F0"/>
    <w:rsid w:val="00546DEE"/>
    <w:rsid w:val="00551049"/>
    <w:rsid w:val="00567974"/>
    <w:rsid w:val="005A1D16"/>
    <w:rsid w:val="005B4445"/>
    <w:rsid w:val="0062731B"/>
    <w:rsid w:val="00633FB3"/>
    <w:rsid w:val="00644574"/>
    <w:rsid w:val="00645141"/>
    <w:rsid w:val="006625ED"/>
    <w:rsid w:val="006771E9"/>
    <w:rsid w:val="006B161E"/>
    <w:rsid w:val="006B3880"/>
    <w:rsid w:val="006E60D7"/>
    <w:rsid w:val="007940C5"/>
    <w:rsid w:val="0079581E"/>
    <w:rsid w:val="007C0BE1"/>
    <w:rsid w:val="007D1C8E"/>
    <w:rsid w:val="007E2C1D"/>
    <w:rsid w:val="007E3988"/>
    <w:rsid w:val="0080060F"/>
    <w:rsid w:val="008202B0"/>
    <w:rsid w:val="00825AE5"/>
    <w:rsid w:val="00832CAB"/>
    <w:rsid w:val="00866193"/>
    <w:rsid w:val="00887EE3"/>
    <w:rsid w:val="00894D9E"/>
    <w:rsid w:val="008C0DD2"/>
    <w:rsid w:val="008C39CF"/>
    <w:rsid w:val="008C6298"/>
    <w:rsid w:val="008F09E6"/>
    <w:rsid w:val="008F4841"/>
    <w:rsid w:val="0092417A"/>
    <w:rsid w:val="0092652F"/>
    <w:rsid w:val="00945190"/>
    <w:rsid w:val="00946765"/>
    <w:rsid w:val="00960CF1"/>
    <w:rsid w:val="00982940"/>
    <w:rsid w:val="00A23326"/>
    <w:rsid w:val="00A50E31"/>
    <w:rsid w:val="00A94D81"/>
    <w:rsid w:val="00AA1C80"/>
    <w:rsid w:val="00AC1539"/>
    <w:rsid w:val="00AE259D"/>
    <w:rsid w:val="00B04DF2"/>
    <w:rsid w:val="00B26F75"/>
    <w:rsid w:val="00B27DF3"/>
    <w:rsid w:val="00B40568"/>
    <w:rsid w:val="00B64A1E"/>
    <w:rsid w:val="00B66B2F"/>
    <w:rsid w:val="00B71470"/>
    <w:rsid w:val="00B90A5A"/>
    <w:rsid w:val="00BD2BDD"/>
    <w:rsid w:val="00C72B8F"/>
    <w:rsid w:val="00D25D38"/>
    <w:rsid w:val="00D40034"/>
    <w:rsid w:val="00D44CF7"/>
    <w:rsid w:val="00D526F6"/>
    <w:rsid w:val="00D73E6D"/>
    <w:rsid w:val="00D9647D"/>
    <w:rsid w:val="00DF0878"/>
    <w:rsid w:val="00DF7E85"/>
    <w:rsid w:val="00E01178"/>
    <w:rsid w:val="00E302A6"/>
    <w:rsid w:val="00E441DC"/>
    <w:rsid w:val="00EC5246"/>
    <w:rsid w:val="00EE2184"/>
    <w:rsid w:val="00F21BFA"/>
    <w:rsid w:val="00F43CA8"/>
    <w:rsid w:val="00FA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FC87FE7"/>
  <w15:docId w15:val="{3458C8B0-7988-4E58-8A43-AB318560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 w:after="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946765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hyperlink" Target="https://rehabilitacjakompleksowa.pfron.org.pl/fileadmin/Projekty_UE/Kompleksowa_rehabilitacja/Formularz_zgloszeniowy/FORMULARZ_ZGLOSZENIOWY.pdf?utm_campaign=pfron&amp;utm_source=df&amp;utm_medium=download&amp;fbclid=IwAR0Wny3D_GSpWfynQfARyz1bUcT7Lq_jYHKyx5xIdfvDv38ZSlWTXLmrcEk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PFRON_.dotx</Template>
  <TotalTime>26</TotalTime>
  <Pages>5</Pages>
  <Words>952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Ulak Agnieszka</cp:lastModifiedBy>
  <cp:revision>5</cp:revision>
  <cp:lastPrinted>2018-05-08T09:55:00Z</cp:lastPrinted>
  <dcterms:created xsi:type="dcterms:W3CDTF">2022-03-30T20:11:00Z</dcterms:created>
  <dcterms:modified xsi:type="dcterms:W3CDTF">2022-03-30T20:39:00Z</dcterms:modified>
</cp:coreProperties>
</file>